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3604"/>
        <w:gridCol w:w="1250"/>
      </w:tblGrid>
      <w:tr w:rsidR="003577B9" w:rsidRPr="00DB1AA1" w:rsidTr="006E3DCF">
        <w:trPr>
          <w:trHeight w:val="165"/>
        </w:trPr>
        <w:tc>
          <w:tcPr>
            <w:tcW w:w="9108" w:type="dxa"/>
            <w:gridSpan w:val="3"/>
          </w:tcPr>
          <w:p w:rsidR="003577B9" w:rsidRPr="00DB1AA1" w:rsidRDefault="003577B9" w:rsidP="006E3DCF">
            <w:pPr>
              <w:ind w:left="108"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3577B9" w:rsidRDefault="003577B9" w:rsidP="006E3DCF">
            <w:pPr>
              <w:ind w:left="108"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b/>
                <w:sz w:val="22"/>
                <w:szCs w:val="22"/>
              </w:rPr>
              <w:t>BEOORDELINGSCRITERIA</w:t>
            </w:r>
            <w:r w:rsidRPr="00DB1AA1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Oriëntatie verslag                          Klas:</w:t>
            </w:r>
          </w:p>
          <w:p w:rsidR="003577B9" w:rsidRDefault="003577B9" w:rsidP="006E3DCF">
            <w:pPr>
              <w:ind w:left="1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Namen</w:t>
            </w:r>
          </w:p>
          <w:p w:rsidR="002312D9" w:rsidRPr="002C60DB" w:rsidRDefault="002312D9" w:rsidP="002312D9">
            <w:pPr>
              <w:ind w:left="108"/>
              <w:rPr>
                <w:rFonts w:cs="Arial"/>
                <w:sz w:val="22"/>
                <w:szCs w:val="22"/>
              </w:rPr>
            </w:pPr>
            <w:r w:rsidRPr="002C60DB">
              <w:rPr>
                <w:rFonts w:cs="Arial"/>
                <w:sz w:val="22"/>
                <w:szCs w:val="22"/>
              </w:rPr>
              <w:t xml:space="preserve">G= </w:t>
            </w:r>
            <w:r>
              <w:rPr>
                <w:rFonts w:cs="Arial"/>
                <w:sz w:val="22"/>
                <w:szCs w:val="22"/>
              </w:rPr>
              <w:t xml:space="preserve">2, 3, en 6 zijn in elk geval </w:t>
            </w:r>
            <w:r w:rsidRPr="002C60DB">
              <w:rPr>
                <w:rFonts w:cs="Arial"/>
                <w:sz w:val="22"/>
                <w:szCs w:val="22"/>
              </w:rPr>
              <w:t>G</w:t>
            </w:r>
            <w:r>
              <w:rPr>
                <w:rFonts w:cs="Arial"/>
                <w:sz w:val="22"/>
                <w:szCs w:val="22"/>
              </w:rPr>
              <w:t>, de rest V of G</w:t>
            </w:r>
          </w:p>
          <w:p w:rsidR="002312D9" w:rsidRPr="002C60DB" w:rsidRDefault="002312D9" w:rsidP="002312D9">
            <w:pPr>
              <w:ind w:left="108"/>
              <w:rPr>
                <w:rFonts w:cs="Arial"/>
                <w:sz w:val="22"/>
                <w:szCs w:val="22"/>
              </w:rPr>
            </w:pPr>
            <w:r w:rsidRPr="002C60DB">
              <w:rPr>
                <w:rFonts w:cs="Arial"/>
                <w:sz w:val="22"/>
                <w:szCs w:val="22"/>
              </w:rPr>
              <w:t xml:space="preserve">V= </w:t>
            </w:r>
            <w:r>
              <w:rPr>
                <w:rFonts w:cs="Arial"/>
                <w:sz w:val="22"/>
                <w:szCs w:val="22"/>
              </w:rPr>
              <w:t>alles onder de G criteria</w:t>
            </w:r>
          </w:p>
          <w:p w:rsidR="003577B9" w:rsidRPr="00DB1AA1" w:rsidRDefault="002312D9" w:rsidP="002312D9">
            <w:pPr>
              <w:ind w:left="108"/>
              <w:rPr>
                <w:rFonts w:cs="Arial"/>
                <w:sz w:val="22"/>
                <w:szCs w:val="22"/>
              </w:rPr>
            </w:pPr>
            <w:r w:rsidRPr="002C60DB">
              <w:rPr>
                <w:rFonts w:cs="Arial"/>
                <w:sz w:val="22"/>
                <w:szCs w:val="22"/>
              </w:rPr>
              <w:t xml:space="preserve">O: elk O onderdeel moet herkanst </w:t>
            </w: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Default="003577B9" w:rsidP="006E3DCF">
            <w:pPr>
              <w:rPr>
                <w:rFonts w:cs="Arial"/>
              </w:rPr>
            </w:pPr>
            <w:r w:rsidRPr="00F23444">
              <w:rPr>
                <w:rFonts w:cs="Arial"/>
              </w:rPr>
              <w:t>Eisen</w:t>
            </w:r>
          </w:p>
          <w:p w:rsidR="003577B9" w:rsidRPr="00F23444" w:rsidRDefault="003577B9" w:rsidP="006E3DCF">
            <w:pPr>
              <w:rPr>
                <w:rFonts w:cs="Arial"/>
              </w:rPr>
            </w:pPr>
          </w:p>
        </w:tc>
        <w:tc>
          <w:tcPr>
            <w:tcW w:w="3610" w:type="dxa"/>
          </w:tcPr>
          <w:p w:rsidR="003577B9" w:rsidRPr="00F23444" w:rsidRDefault="003577B9" w:rsidP="006E3DCF">
            <w:pPr>
              <w:rPr>
                <w:rFonts w:cs="Arial"/>
              </w:rPr>
            </w:pPr>
            <w:r w:rsidRPr="00F23444">
              <w:rPr>
                <w:rFonts w:cs="Arial"/>
              </w:rPr>
              <w:t>Motivatie</w:t>
            </w:r>
          </w:p>
        </w:tc>
        <w:tc>
          <w:tcPr>
            <w:tcW w:w="1250" w:type="dxa"/>
          </w:tcPr>
          <w:p w:rsidR="003577B9" w:rsidRDefault="003577B9" w:rsidP="006E3DCF">
            <w:pPr>
              <w:rPr>
                <w:rFonts w:cs="Arial"/>
              </w:rPr>
            </w:pPr>
            <w:r w:rsidRPr="00F23444">
              <w:rPr>
                <w:rFonts w:cs="Arial"/>
              </w:rPr>
              <w:t xml:space="preserve">Waardering </w:t>
            </w:r>
          </w:p>
          <w:p w:rsidR="003577B9" w:rsidRDefault="003577B9" w:rsidP="006E3DCF">
            <w:pPr>
              <w:rPr>
                <w:rFonts w:cs="Arial"/>
              </w:rPr>
            </w:pPr>
            <w:r>
              <w:rPr>
                <w:rFonts w:cs="Arial"/>
              </w:rPr>
              <w:t>G-V-O</w:t>
            </w:r>
          </w:p>
          <w:p w:rsidR="003577B9" w:rsidRPr="00F23444" w:rsidRDefault="003577B9" w:rsidP="006E3DCF">
            <w:pPr>
              <w:rPr>
                <w:rFonts w:cs="Arial"/>
              </w:rPr>
            </w:pP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De inleiding is helder beschreven:</w:t>
            </w:r>
          </w:p>
          <w:p w:rsidR="003577B9" w:rsidRPr="00D57100" w:rsidRDefault="003577B9" w:rsidP="003577B9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D57100">
              <w:rPr>
                <w:rFonts w:cs="Arial"/>
                <w:sz w:val="22"/>
                <w:szCs w:val="22"/>
              </w:rPr>
              <w:t xml:space="preserve">Samenwerkingsafspraken en taakverdeling zijn vastgelegd Motivatie voor thema </w:t>
            </w:r>
          </w:p>
          <w:p w:rsidR="003577B9" w:rsidRDefault="003577B9" w:rsidP="003577B9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Leerwensen </w:t>
            </w:r>
          </w:p>
          <w:p w:rsidR="003577B9" w:rsidRPr="00862325" w:rsidRDefault="003577B9" w:rsidP="006E3D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 Kenmerken van de zorgcategorieën  zijn voldoende volledig 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Lichamelijk 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Psychisch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Sociaal </w:t>
            </w:r>
          </w:p>
          <w:p w:rsidR="003577B9" w:rsidRPr="00DB1AA1" w:rsidRDefault="003577B9" w:rsidP="006E3DCF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361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 De zorg voor de partner is voldoende uitgewerkt binnen de verschillende zorgcategorieën.</w:t>
            </w:r>
          </w:p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1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 de plaats van bevallen en de eigen visie daarbij zijn voldoende uitgewerkt </w:t>
            </w:r>
          </w:p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1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Pr="00DB1AA1" w:rsidRDefault="003577B9" w:rsidP="004867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5 </w:t>
            </w:r>
            <w:r w:rsidR="00486796">
              <w:rPr>
                <w:rFonts w:cs="Arial"/>
                <w:sz w:val="22"/>
                <w:szCs w:val="22"/>
              </w:rPr>
              <w:t>een onderzoek m.b.t. p</w:t>
            </w:r>
            <w:bookmarkStart w:id="0" w:name="_GoBack"/>
            <w:bookmarkEnd w:id="0"/>
            <w:r w:rsidR="00486796">
              <w:rPr>
                <w:rFonts w:cs="Arial"/>
                <w:sz w:val="22"/>
                <w:szCs w:val="22"/>
              </w:rPr>
              <w:t xml:space="preserve">unt 3 of 4 is vermeld en kort samengevat </w:t>
            </w:r>
          </w:p>
        </w:tc>
        <w:tc>
          <w:tcPr>
            <w:tcW w:w="361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6E3D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8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 De ziektebeelden zijn voldoende uitgewerkt in Verpleegkundig redeneren volgens de rode loper en werkprocessen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C448CD">
              <w:rPr>
                <w:rFonts w:cs="Arial"/>
                <w:sz w:val="22"/>
                <w:szCs w:val="22"/>
              </w:rPr>
              <w:t xml:space="preserve">Begripsbepaling </w:t>
            </w:r>
          </w:p>
          <w:p w:rsidR="003577B9" w:rsidRPr="00C448CD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Etiologie</w:t>
            </w:r>
            <w:r w:rsidRPr="00C448CD">
              <w:rPr>
                <w:rFonts w:cs="Arial"/>
                <w:sz w:val="22"/>
                <w:szCs w:val="22"/>
              </w:rPr>
              <w:t xml:space="preserve"> </w:t>
            </w:r>
          </w:p>
          <w:p w:rsidR="00486796" w:rsidRDefault="00486796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Noodzakelijke anatomie en of fysiologie</w:t>
            </w:r>
          </w:p>
          <w:p w:rsidR="00486796" w:rsidRDefault="003577B9" w:rsidP="00F131A7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486796">
              <w:rPr>
                <w:rFonts w:cs="Arial"/>
                <w:sz w:val="22"/>
                <w:szCs w:val="22"/>
              </w:rPr>
              <w:t xml:space="preserve">Pathologie </w:t>
            </w:r>
          </w:p>
          <w:p w:rsidR="003577B9" w:rsidRPr="00486796" w:rsidRDefault="00486796" w:rsidP="00486796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3577B9" w:rsidRPr="00486796">
              <w:rPr>
                <w:rFonts w:cs="Arial"/>
                <w:sz w:val="22"/>
                <w:szCs w:val="22"/>
              </w:rPr>
              <w:t xml:space="preserve">Oorzaak </w:t>
            </w:r>
          </w:p>
          <w:p w:rsidR="003577B9" w:rsidRDefault="00486796" w:rsidP="00486796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3577B9">
              <w:rPr>
                <w:rFonts w:cs="Arial"/>
                <w:sz w:val="22"/>
                <w:szCs w:val="22"/>
              </w:rPr>
              <w:t xml:space="preserve">Symptomen </w:t>
            </w:r>
          </w:p>
          <w:p w:rsidR="00486796" w:rsidRDefault="003577B9" w:rsidP="0048679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Onderzoeken en b</w:t>
            </w:r>
            <w:r w:rsidRPr="00DD1277">
              <w:rPr>
                <w:rFonts w:cs="Arial"/>
                <w:sz w:val="22"/>
                <w:szCs w:val="22"/>
              </w:rPr>
              <w:t>ehandeling (indien medicatie van toepassing: max.</w:t>
            </w:r>
            <w:r>
              <w:rPr>
                <w:rFonts w:cs="Arial"/>
                <w:sz w:val="22"/>
                <w:szCs w:val="22"/>
              </w:rPr>
              <w:t xml:space="preserve"> 1 belangrijke m</w:t>
            </w:r>
            <w:r w:rsidR="00486796">
              <w:rPr>
                <w:rFonts w:cs="Arial"/>
                <w:sz w:val="22"/>
                <w:szCs w:val="22"/>
              </w:rPr>
              <w:t xml:space="preserve"> </w:t>
            </w:r>
          </w:p>
          <w:p w:rsidR="003577B9" w:rsidRPr="00D57100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D57100">
              <w:rPr>
                <w:rFonts w:cs="Arial"/>
                <w:sz w:val="22"/>
                <w:szCs w:val="22"/>
              </w:rPr>
              <w:t>Verpleegkundige houding/ taken/ vaardigheden ( check met de werkprocessen 1.1-1.9 van je beroep)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57100">
              <w:rPr>
                <w:rFonts w:cs="Arial"/>
                <w:sz w:val="16"/>
                <w:szCs w:val="16"/>
              </w:rPr>
              <w:t xml:space="preserve">Zie </w:t>
            </w:r>
            <w:proofErr w:type="spellStart"/>
            <w:r w:rsidRPr="00D57100">
              <w:rPr>
                <w:rFonts w:cs="Arial"/>
                <w:sz w:val="16"/>
                <w:szCs w:val="16"/>
              </w:rPr>
              <w:t>pag</w:t>
            </w:r>
            <w:proofErr w:type="spellEnd"/>
            <w:r w:rsidRPr="00D57100">
              <w:rPr>
                <w:rFonts w:cs="Arial"/>
                <w:sz w:val="16"/>
                <w:szCs w:val="16"/>
              </w:rPr>
              <w:t xml:space="preserve"> 15 studiewijzer </w:t>
            </w:r>
          </w:p>
          <w:p w:rsidR="003577B9" w:rsidRDefault="003577B9" w:rsidP="006E3DCF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3577B9" w:rsidRPr="00DB1AA1" w:rsidRDefault="003577B9" w:rsidP="006E3DCF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361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577B9" w:rsidRDefault="003577B9" w:rsidP="003577B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3074"/>
        <w:gridCol w:w="1756"/>
      </w:tblGrid>
      <w:tr w:rsidR="003577B9" w:rsidRPr="00DB1AA1" w:rsidTr="00320E87">
        <w:tc>
          <w:tcPr>
            <w:tcW w:w="4232" w:type="dxa"/>
          </w:tcPr>
          <w:p w:rsidR="00486796" w:rsidRDefault="003577B9" w:rsidP="00486796">
            <w:p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7 Wet- en regelgeving</w:t>
            </w:r>
            <w:r w:rsidR="00486796">
              <w:rPr>
                <w:rFonts w:cs="Arial"/>
                <w:sz w:val="22"/>
                <w:szCs w:val="22"/>
              </w:rPr>
              <w:t xml:space="preserve"> </w:t>
            </w:r>
          </w:p>
          <w:p w:rsidR="003577B9" w:rsidRDefault="003577B9" w:rsidP="00486796">
            <w:p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Specifiek bij deze zorgcategorie,</w:t>
            </w:r>
          </w:p>
          <w:p w:rsidR="003577B9" w:rsidRDefault="003577B9" w:rsidP="006E3DCF">
            <w:pPr>
              <w:spacing w:line="276" w:lineRule="auto"/>
              <w:ind w:left="7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Voor VP van belang om te weten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 relevante wetten zijn vermeld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Digitale Bronvermelding  </w:t>
            </w:r>
          </w:p>
          <w:p w:rsidR="003577B9" w:rsidRPr="00486796" w:rsidRDefault="003577B9" w:rsidP="006E3DCF">
            <w:pPr>
              <w:spacing w:line="276" w:lineRule="auto"/>
              <w:ind w:left="720"/>
              <w:contextualSpacing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3074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320E87">
        <w:tc>
          <w:tcPr>
            <w:tcW w:w="4232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Bronvermelding </w:t>
            </w:r>
          </w:p>
        </w:tc>
        <w:tc>
          <w:tcPr>
            <w:tcW w:w="3074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320E87">
        <w:trPr>
          <w:trHeight w:val="4048"/>
        </w:trPr>
        <w:tc>
          <w:tcPr>
            <w:tcW w:w="4232" w:type="dxa"/>
          </w:tcPr>
          <w:p w:rsidR="003577B9" w:rsidRPr="00C11D86" w:rsidRDefault="003577B9" w:rsidP="006E3DCF">
            <w:pPr>
              <w:rPr>
                <w:rFonts w:cs="Arial"/>
                <w:b/>
                <w:sz w:val="22"/>
                <w:szCs w:val="22"/>
              </w:rPr>
            </w:pPr>
            <w:r w:rsidRPr="00C11D86">
              <w:rPr>
                <w:rFonts w:cs="Arial"/>
                <w:b/>
                <w:sz w:val="22"/>
                <w:szCs w:val="22"/>
              </w:rPr>
              <w:t xml:space="preserve">In eigen woorden : 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niet letterlijk overgenomen van internet of een boek</w:t>
            </w:r>
          </w:p>
          <w:p w:rsidR="003577B9" w:rsidRDefault="003577B9" w:rsidP="003577B9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citaat : een paar zinnen, met bronvermelding in een voetnoot </w:t>
            </w:r>
          </w:p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Layout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  <w:p w:rsidR="003577B9" w:rsidRDefault="003577B9" w:rsidP="003577B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Aantrekkelijk voorblad, met klas, zorgcategorie, namen, datum van inleveren , naam docent.</w:t>
            </w:r>
          </w:p>
          <w:p w:rsidR="003577B9" w:rsidRDefault="003577B9" w:rsidP="003577B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Duidelijk onderverdeeld in hoofdstukken </w:t>
            </w:r>
          </w:p>
          <w:p w:rsidR="003577B9" w:rsidRDefault="003577B9" w:rsidP="003577B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Inleiding</w:t>
            </w:r>
          </w:p>
          <w:p w:rsidR="003577B9" w:rsidRDefault="003577B9" w:rsidP="003577B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Inhoudelijke hoofdstukken netjes verdeeld en geordend</w:t>
            </w:r>
          </w:p>
          <w:p w:rsidR="003577B9" w:rsidRDefault="003577B9" w:rsidP="003577B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Afbeeldingen  passend bij de tekst </w:t>
            </w:r>
          </w:p>
          <w:p w:rsidR="003577B9" w:rsidRDefault="003577B9" w:rsidP="006E3DCF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074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  <w:p w:rsidR="003577B9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577B9" w:rsidRPr="00DB1AA1" w:rsidTr="00320E87">
        <w:trPr>
          <w:trHeight w:val="1747"/>
        </w:trPr>
        <w:tc>
          <w:tcPr>
            <w:tcW w:w="4232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Algemene opmerkingen</w:t>
            </w:r>
          </w:p>
        </w:tc>
        <w:tc>
          <w:tcPr>
            <w:tcW w:w="3074" w:type="dxa"/>
          </w:tcPr>
          <w:p w:rsidR="003577B9" w:rsidRDefault="003577B9" w:rsidP="006E3DCF">
            <w:pPr>
              <w:rPr>
                <w:rFonts w:cs="Arial"/>
                <w:b/>
                <w:sz w:val="18"/>
                <w:szCs w:val="18"/>
              </w:rPr>
            </w:pPr>
            <w:r w:rsidRPr="00C11D86">
              <w:rPr>
                <w:rFonts w:cs="Arial"/>
                <w:b/>
                <w:sz w:val="18"/>
                <w:szCs w:val="18"/>
              </w:rPr>
              <w:t xml:space="preserve">NB bij tekst letterlijk van een bron geknipt en geplakt, moet dit deel </w:t>
            </w:r>
            <w:r w:rsidRPr="00C11D86">
              <w:rPr>
                <w:rFonts w:cs="Arial"/>
                <w:b/>
                <w:sz w:val="18"/>
                <w:szCs w:val="18"/>
                <w:u w:val="single"/>
              </w:rPr>
              <w:t xml:space="preserve">altijd </w:t>
            </w:r>
            <w:r w:rsidRPr="00C11D86">
              <w:rPr>
                <w:rFonts w:cs="Arial"/>
                <w:b/>
                <w:sz w:val="18"/>
                <w:szCs w:val="18"/>
              </w:rPr>
              <w:t xml:space="preserve">worden overgedaan in eigen woorden. </w:t>
            </w:r>
          </w:p>
          <w:p w:rsidR="003577B9" w:rsidRPr="00C11D86" w:rsidRDefault="003577B9" w:rsidP="006E3DCF">
            <w:pPr>
              <w:rPr>
                <w:rFonts w:cs="Arial"/>
                <w:b/>
                <w:sz w:val="18"/>
                <w:szCs w:val="18"/>
              </w:rPr>
            </w:pPr>
          </w:p>
          <w:p w:rsidR="003577B9" w:rsidRPr="00C11D86" w:rsidRDefault="003577B9" w:rsidP="006E3DCF">
            <w:pPr>
              <w:rPr>
                <w:rFonts w:cs="Arial"/>
                <w:b/>
                <w:sz w:val="18"/>
                <w:szCs w:val="18"/>
              </w:rPr>
            </w:pPr>
            <w:r w:rsidRPr="00C11D86">
              <w:rPr>
                <w:rFonts w:cs="Arial"/>
                <w:b/>
                <w:sz w:val="18"/>
                <w:szCs w:val="18"/>
              </w:rPr>
              <w:t xml:space="preserve">Als een heel onderdeel onvoldoende is, moet dit worden aangevuld. </w:t>
            </w:r>
          </w:p>
          <w:p w:rsidR="003577B9" w:rsidRPr="00002074" w:rsidRDefault="003577B9" w:rsidP="006E3D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 </w:t>
            </w:r>
          </w:p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  <w:p w:rsidR="003577B9" w:rsidRPr="00DB1AA1" w:rsidRDefault="003577B9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20E87" w:rsidRPr="00DB1AA1" w:rsidTr="00320E87">
        <w:tc>
          <w:tcPr>
            <w:tcW w:w="4232" w:type="dxa"/>
          </w:tcPr>
          <w:p w:rsidR="00320E87" w:rsidRDefault="00320E87" w:rsidP="00320E8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Opmerkingen over Nederlands</w:t>
            </w:r>
          </w:p>
          <w:p w:rsidR="00320E87" w:rsidRDefault="00320E87" w:rsidP="00320E8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Spelling</w:t>
            </w:r>
          </w:p>
          <w:p w:rsidR="00320E87" w:rsidRDefault="00320E87" w:rsidP="00320E8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Grammatica</w:t>
            </w:r>
          </w:p>
          <w:p w:rsidR="00320E87" w:rsidRPr="00DB1AA1" w:rsidRDefault="00320E87" w:rsidP="00320E8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Stijl </w:t>
            </w:r>
          </w:p>
        </w:tc>
        <w:tc>
          <w:tcPr>
            <w:tcW w:w="3074" w:type="dxa"/>
          </w:tcPr>
          <w:p w:rsidR="00320E87" w:rsidRDefault="00320E87" w:rsidP="00320E8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:rsidR="00320E87" w:rsidRPr="00DB1AA1" w:rsidRDefault="00320E87" w:rsidP="00320E8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E3A4C" w:rsidRPr="00ED52A2" w:rsidRDefault="006E3A4C" w:rsidP="006E3A4C">
      <w:pPr>
        <w:keepNext/>
        <w:outlineLvl w:val="1"/>
        <w:rPr>
          <w:rFonts w:cs="Arial"/>
          <w:bCs/>
          <w:sz w:val="22"/>
          <w:szCs w:val="22"/>
        </w:rPr>
      </w:pPr>
      <w:r w:rsidRPr="00ED52A2">
        <w:rPr>
          <w:rFonts w:cs="Arial"/>
          <w:bCs/>
          <w:sz w:val="22"/>
          <w:szCs w:val="22"/>
        </w:rPr>
        <w:t xml:space="preserve">Handtekening docent:       </w:t>
      </w:r>
      <w:r w:rsidRPr="00AC55BF">
        <w:rPr>
          <w:rFonts w:cs="Arial"/>
          <w:bCs/>
          <w:noProof/>
          <w:sz w:val="22"/>
          <w:szCs w:val="22"/>
        </w:rPr>
        <w:drawing>
          <wp:inline distT="0" distB="0" distL="0" distR="0" wp14:anchorId="2DBDD7B9" wp14:editId="6709A4AE">
            <wp:extent cx="419100" cy="294368"/>
            <wp:effectExtent l="0" t="0" r="0" b="0"/>
            <wp:docPr id="1" name="Afbeelding 1" descr="C:\Users\h.kolbeek\Desktop\paraaf 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kolbeek\Desktop\paraaf kle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9" cy="3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2A2">
        <w:rPr>
          <w:rFonts w:cs="Arial"/>
          <w:bCs/>
          <w:sz w:val="22"/>
          <w:szCs w:val="22"/>
        </w:rPr>
        <w:t xml:space="preserve">         </w:t>
      </w:r>
      <w:r>
        <w:rPr>
          <w:rFonts w:cs="Arial"/>
          <w:bCs/>
          <w:color w:val="7030A0"/>
          <w:sz w:val="22"/>
          <w:szCs w:val="22"/>
        </w:rPr>
        <w:t>H. Kolbeek-Offereins</w:t>
      </w:r>
      <w:r w:rsidRPr="00ED52A2">
        <w:rPr>
          <w:rFonts w:cs="Arial"/>
          <w:bCs/>
          <w:sz w:val="22"/>
          <w:szCs w:val="22"/>
        </w:rPr>
        <w:t xml:space="preserve">                                                </w:t>
      </w:r>
    </w:p>
    <w:p w:rsidR="006E3A4C" w:rsidRPr="00ED52A2" w:rsidRDefault="006E3A4C" w:rsidP="006E3A4C">
      <w:pPr>
        <w:keepNext/>
        <w:outlineLvl w:val="1"/>
        <w:rPr>
          <w:rFonts w:cs="Arial"/>
          <w:bCs/>
          <w:sz w:val="22"/>
          <w:szCs w:val="22"/>
        </w:rPr>
      </w:pPr>
      <w:r w:rsidRPr="00ED52A2">
        <w:rPr>
          <w:rFonts w:cs="Arial"/>
          <w:bCs/>
          <w:sz w:val="22"/>
          <w:szCs w:val="22"/>
        </w:rPr>
        <w:t>Datum:</w:t>
      </w:r>
    </w:p>
    <w:p w:rsidR="006E3A4C" w:rsidRPr="00ED52A2" w:rsidRDefault="006E3A4C" w:rsidP="006E3A4C"/>
    <w:p w:rsidR="003577B9" w:rsidRDefault="003577B9" w:rsidP="003577B9">
      <w:r w:rsidRPr="000809C5">
        <w:rPr>
          <w:sz w:val="22"/>
          <w:szCs w:val="22"/>
        </w:rPr>
        <w:lastRenderedPageBreak/>
        <w:br w:type="page"/>
      </w:r>
    </w:p>
    <w:p w:rsidR="0046651C" w:rsidRDefault="0046651C"/>
    <w:sectPr w:rsidR="0046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475"/>
    <w:multiLevelType w:val="hybridMultilevel"/>
    <w:tmpl w:val="6D5AA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7BCC"/>
    <w:multiLevelType w:val="hybridMultilevel"/>
    <w:tmpl w:val="B65ED9CC"/>
    <w:lvl w:ilvl="0" w:tplc="591C0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C61"/>
    <w:multiLevelType w:val="hybridMultilevel"/>
    <w:tmpl w:val="27787CC2"/>
    <w:lvl w:ilvl="0" w:tplc="591C0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D96D43"/>
    <w:multiLevelType w:val="hybridMultilevel"/>
    <w:tmpl w:val="CB701388"/>
    <w:lvl w:ilvl="0" w:tplc="591C00C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B9"/>
    <w:rsid w:val="002312D9"/>
    <w:rsid w:val="00320E87"/>
    <w:rsid w:val="003577B9"/>
    <w:rsid w:val="0046651C"/>
    <w:rsid w:val="00486796"/>
    <w:rsid w:val="006E3A4C"/>
    <w:rsid w:val="007F4888"/>
    <w:rsid w:val="00A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B073"/>
  <w15:chartTrackingRefBased/>
  <w15:docId w15:val="{BAD2F625-1FD7-4AF8-9644-8C0870EC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77B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60C0B3AE.dotm</Template>
  <TotalTime>1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Kolbeek</dc:creator>
  <cp:keywords/>
  <dc:description/>
  <cp:lastModifiedBy>Kolbeek - Offereins, H.</cp:lastModifiedBy>
  <cp:revision>2</cp:revision>
  <dcterms:created xsi:type="dcterms:W3CDTF">2018-06-08T12:19:00Z</dcterms:created>
  <dcterms:modified xsi:type="dcterms:W3CDTF">2018-06-08T12:19:00Z</dcterms:modified>
</cp:coreProperties>
</file>